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EEBA3" w14:textId="77777777" w:rsidR="004403E3" w:rsidRDefault="00356D8B">
      <w:pPr>
        <w:tabs>
          <w:tab w:val="left" w:pos="5220"/>
        </w:tabs>
        <w:jc w:val="center"/>
        <w:rPr>
          <w:rFonts w:ascii="標楷體" w:eastAsia="標楷體" w:hAnsi="標楷體"/>
          <w:b/>
          <w:sz w:val="40"/>
          <w:szCs w:val="40"/>
        </w:rPr>
      </w:pPr>
      <w:proofErr w:type="gramStart"/>
      <w:r>
        <w:rPr>
          <w:rFonts w:ascii="標楷體" w:eastAsia="標楷體" w:hAnsi="標楷體"/>
          <w:b/>
          <w:sz w:val="40"/>
          <w:szCs w:val="40"/>
        </w:rPr>
        <w:t>115</w:t>
      </w:r>
      <w:proofErr w:type="gramEnd"/>
      <w:r>
        <w:rPr>
          <w:rFonts w:ascii="標楷體" w:eastAsia="標楷體" w:hAnsi="標楷體"/>
          <w:b/>
          <w:sz w:val="40"/>
          <w:szCs w:val="40"/>
        </w:rPr>
        <w:t>年度「農田水利設施導</w:t>
      </w:r>
      <w:proofErr w:type="gramStart"/>
      <w:r>
        <w:rPr>
          <w:rFonts w:ascii="標楷體" w:eastAsia="標楷體" w:hAnsi="標楷體"/>
          <w:b/>
          <w:sz w:val="40"/>
          <w:szCs w:val="40"/>
        </w:rPr>
        <w:t>覽</w:t>
      </w:r>
      <w:proofErr w:type="gramEnd"/>
      <w:r>
        <w:rPr>
          <w:rFonts w:ascii="標楷體" w:eastAsia="標楷體" w:hAnsi="標楷體"/>
          <w:b/>
          <w:sz w:val="40"/>
          <w:szCs w:val="40"/>
        </w:rPr>
        <w:t>」行程表</w:t>
      </w:r>
    </w:p>
    <w:p w14:paraId="16D27833" w14:textId="77777777" w:rsidR="004403E3" w:rsidRDefault="00356D8B">
      <w:pPr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(                            )</w:t>
      </w:r>
    </w:p>
    <w:tbl>
      <w:tblPr>
        <w:tblW w:w="100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"/>
        <w:gridCol w:w="1800"/>
        <w:gridCol w:w="4140"/>
        <w:gridCol w:w="3060"/>
      </w:tblGrid>
      <w:tr w:rsidR="004403E3" w14:paraId="075E054D" w14:textId="77777777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A07E8" w14:textId="77777777" w:rsidR="004403E3" w:rsidRDefault="00356D8B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日期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E1EC8" w14:textId="77777777" w:rsidR="004403E3" w:rsidRDefault="00356D8B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時間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FADC7" w14:textId="77777777" w:rsidR="004403E3" w:rsidRDefault="00356D8B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行程及導</w:t>
            </w:r>
            <w:proofErr w:type="gramStart"/>
            <w:r>
              <w:rPr>
                <w:rFonts w:ascii="標楷體" w:eastAsia="標楷體" w:hAnsi="標楷體"/>
                <w:b/>
                <w:sz w:val="28"/>
                <w:szCs w:val="28"/>
              </w:rPr>
              <w:t>覽</w:t>
            </w:r>
            <w:proofErr w:type="gramEnd"/>
            <w:r>
              <w:rPr>
                <w:rFonts w:ascii="標楷體" w:eastAsia="標楷體" w:hAnsi="標楷體"/>
                <w:b/>
                <w:sz w:val="28"/>
                <w:szCs w:val="28"/>
              </w:rPr>
              <w:t>地點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AA44D" w14:textId="77777777" w:rsidR="004403E3" w:rsidRDefault="00356D8B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導</w:t>
            </w:r>
            <w:proofErr w:type="gramStart"/>
            <w:r>
              <w:rPr>
                <w:rFonts w:ascii="標楷體" w:eastAsia="標楷體" w:hAnsi="標楷體"/>
                <w:b/>
                <w:sz w:val="28"/>
                <w:szCs w:val="28"/>
              </w:rPr>
              <w:t>覽</w:t>
            </w:r>
            <w:proofErr w:type="gramEnd"/>
            <w:r>
              <w:rPr>
                <w:rFonts w:ascii="標楷體" w:eastAsia="標楷體" w:hAnsi="標楷體"/>
                <w:b/>
                <w:sz w:val="28"/>
                <w:szCs w:val="28"/>
              </w:rPr>
              <w:t>內容</w:t>
            </w:r>
          </w:p>
        </w:tc>
      </w:tr>
      <w:tr w:rsidR="004403E3" w14:paraId="054782DE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E20F5" w14:textId="77777777" w:rsidR="004403E3" w:rsidRDefault="00356D8B">
            <w:pPr>
              <w:snapToGrid w:val="0"/>
              <w:ind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115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</w:p>
          <w:p w14:paraId="7C432381" w14:textId="77777777" w:rsidR="004403E3" w:rsidRDefault="004403E3">
            <w:pPr>
              <w:snapToGrid w:val="0"/>
              <w:ind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6B5F729" w14:textId="77777777" w:rsidR="004403E3" w:rsidRDefault="00356D8B">
            <w:pPr>
              <w:snapToGrid w:val="0"/>
              <w:ind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</w:p>
          <w:p w14:paraId="7DD7BDED" w14:textId="77777777" w:rsidR="004403E3" w:rsidRDefault="004403E3">
            <w:pPr>
              <w:snapToGrid w:val="0"/>
              <w:ind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89E2BBA" w14:textId="77777777" w:rsidR="004403E3" w:rsidRDefault="00356D8B">
            <w:pPr>
              <w:snapToGrid w:val="0"/>
              <w:ind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  <w:p w14:paraId="47005783" w14:textId="77777777" w:rsidR="004403E3" w:rsidRDefault="00356D8B">
            <w:pPr>
              <w:snapToGrid w:val="0"/>
              <w:ind w:right="113"/>
              <w:jc w:val="center"/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630EF51" wp14:editId="5E59CCBE">
                      <wp:simplePos x="0" y="0"/>
                      <wp:positionH relativeFrom="column">
                        <wp:posOffset>116201</wp:posOffset>
                      </wp:positionH>
                      <wp:positionV relativeFrom="paragraph">
                        <wp:posOffset>97785</wp:posOffset>
                      </wp:positionV>
                      <wp:extent cx="342900" cy="1546863"/>
                      <wp:effectExtent l="0" t="0" r="0" b="15237"/>
                      <wp:wrapNone/>
                      <wp:docPr id="287168512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15468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0A810B45" w14:textId="77777777" w:rsidR="004403E3" w:rsidRDefault="00356D8B">
                                  <w:pP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星期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 xml:space="preserve">  )</w:t>
                                  </w:r>
                                </w:p>
                              </w:txbxContent>
                            </wps:txbx>
                            <wps:bodyPr vert="eaVert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630EF5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" o:spid="_x0000_s1026" type="#_x0000_t202" style="position:absolute;left:0;text-align:left;margin-left:9.15pt;margin-top:7.7pt;width:27pt;height:121.8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" filled="f" stroked="f">
                      <v:textbox style="layout-flow:vertical-ideographic" inset="0,0,0,0">
                        <w:txbxContent>
                          <w:p w14:paraId="0A810B45" w14:textId="77777777" w:rsidR="004403E3" w:rsidRDefault="00356D8B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星期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  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A075E" w14:textId="77777777" w:rsidR="004403E3" w:rsidRDefault="00356D8B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08:00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985A1" w14:textId="77777777" w:rsidR="004403E3" w:rsidRDefault="00356D8B">
            <w:pPr>
              <w:snapToGrid w:val="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出發</w:t>
            </w:r>
            <w:r>
              <w:rPr>
                <w:rFonts w:ascii="標楷體" w:eastAsia="標楷體" w:hAnsi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83B4B" w14:textId="77777777" w:rsidR="004403E3" w:rsidRDefault="00356D8B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集合上車</w:t>
            </w:r>
          </w:p>
        </w:tc>
      </w:tr>
      <w:tr w:rsidR="004403E3" w14:paraId="56D20265" w14:textId="77777777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4313A" w14:textId="77777777" w:rsidR="004403E3" w:rsidRDefault="004403E3">
            <w:pPr>
              <w:snapToGrid w:val="0"/>
              <w:spacing w:after="1440"/>
              <w:ind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148D9" w14:textId="77777777" w:rsidR="004403E3" w:rsidRDefault="00356D8B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08:00-08:40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4914F" w14:textId="77777777" w:rsidR="004403E3" w:rsidRDefault="00356D8B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台東</w:t>
            </w:r>
            <w:r>
              <w:rPr>
                <w:rFonts w:ascii="標楷體" w:eastAsia="標楷體" w:hAnsi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/>
                <w:sz w:val="28"/>
                <w:szCs w:val="28"/>
              </w:rPr>
              <w:t>馬背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773CA" w14:textId="77777777" w:rsidR="004403E3" w:rsidRDefault="00356D8B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車程</w:t>
            </w:r>
          </w:p>
        </w:tc>
      </w:tr>
      <w:tr w:rsidR="004403E3" w14:paraId="33510FF7" w14:textId="77777777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2B9D4" w14:textId="77777777" w:rsidR="004403E3" w:rsidRDefault="004403E3">
            <w:pPr>
              <w:snapToGrid w:val="0"/>
              <w:spacing w:after="1440"/>
              <w:ind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FCB63" w14:textId="77777777" w:rsidR="004403E3" w:rsidRDefault="00356D8B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08:40-09:20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A78D8" w14:textId="77777777" w:rsidR="004403E3" w:rsidRDefault="00356D8B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鹿野工作站馬背調整池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AD52D" w14:textId="77777777" w:rsidR="004403E3" w:rsidRDefault="00356D8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調整池功能及節水管路灌溉介紹</w:t>
            </w:r>
          </w:p>
        </w:tc>
      </w:tr>
      <w:tr w:rsidR="004403E3" w14:paraId="6502315E" w14:textId="77777777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E50DE" w14:textId="77777777" w:rsidR="004403E3" w:rsidRDefault="004403E3">
            <w:pPr>
              <w:snapToGrid w:val="0"/>
              <w:spacing w:after="1440"/>
              <w:ind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14232" w14:textId="77777777" w:rsidR="004403E3" w:rsidRDefault="00356D8B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09:20-09:50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54112" w14:textId="77777777" w:rsidR="004403E3" w:rsidRDefault="00356D8B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馬背</w:t>
            </w:r>
            <w:r>
              <w:rPr>
                <w:rFonts w:ascii="標楷體" w:eastAsia="標楷體" w:hAnsi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/>
                <w:sz w:val="28"/>
                <w:szCs w:val="28"/>
              </w:rPr>
              <w:t>初來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E1F43" w14:textId="77777777" w:rsidR="004403E3" w:rsidRDefault="00356D8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車程</w:t>
            </w:r>
          </w:p>
        </w:tc>
      </w:tr>
      <w:tr w:rsidR="004403E3" w14:paraId="3AB78DDE" w14:textId="77777777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CCFCC" w14:textId="77777777" w:rsidR="004403E3" w:rsidRDefault="004403E3">
            <w:pPr>
              <w:snapToGrid w:val="0"/>
              <w:spacing w:after="1440"/>
              <w:ind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C871E" w14:textId="77777777" w:rsidR="004403E3" w:rsidRDefault="00356D8B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09:50-10:30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88B13" w14:textId="77777777" w:rsidR="004403E3" w:rsidRDefault="00356D8B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關山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圳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小水力電廠及進水口水利公園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C3770" w14:textId="77777777" w:rsidR="004403E3" w:rsidRDefault="00356D8B">
            <w:pPr>
              <w:snapToGrid w:val="0"/>
              <w:spacing w:line="320" w:lineRule="exact"/>
            </w:pPr>
            <w:r>
              <w:rPr>
                <w:rFonts w:eastAsia="標楷體"/>
                <w:sz w:val="28"/>
                <w:szCs w:val="28"/>
              </w:rPr>
              <w:t>利用關山</w:t>
            </w:r>
            <w:proofErr w:type="gramStart"/>
            <w:r>
              <w:rPr>
                <w:rFonts w:eastAsia="標楷體"/>
                <w:sz w:val="28"/>
                <w:szCs w:val="28"/>
              </w:rPr>
              <w:t>圳沉沙池到進水口跌</w:t>
            </w:r>
            <w:proofErr w:type="gramEnd"/>
            <w:r>
              <w:rPr>
                <w:rFonts w:eastAsia="標楷體"/>
                <w:sz w:val="28"/>
                <w:szCs w:val="28"/>
              </w:rPr>
              <w:t>水工水位落差</w:t>
            </w:r>
            <w:proofErr w:type="gramStart"/>
            <w:r>
              <w:rPr>
                <w:rFonts w:eastAsia="標楷體"/>
                <w:sz w:val="28"/>
                <w:szCs w:val="28"/>
              </w:rPr>
              <w:t>做綠能發電</w:t>
            </w:r>
            <w:proofErr w:type="gramEnd"/>
          </w:p>
        </w:tc>
      </w:tr>
      <w:tr w:rsidR="004403E3" w14:paraId="4E4D4F8A" w14:textId="77777777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A50BF" w14:textId="77777777" w:rsidR="004403E3" w:rsidRDefault="004403E3">
            <w:pPr>
              <w:snapToGrid w:val="0"/>
              <w:spacing w:after="1440"/>
              <w:ind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873B9" w14:textId="77777777" w:rsidR="004403E3" w:rsidRDefault="00356D8B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10:30-10:50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C4CDB" w14:textId="77777777" w:rsidR="004403E3" w:rsidRDefault="00356D8B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初來</w:t>
            </w:r>
            <w:r>
              <w:rPr>
                <w:rFonts w:ascii="標楷體" w:eastAsia="標楷體" w:hAnsi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/>
                <w:sz w:val="28"/>
                <w:szCs w:val="28"/>
              </w:rPr>
              <w:t>德高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堤防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達谷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梵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秘境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D66CB" w14:textId="77777777" w:rsidR="004403E3" w:rsidRDefault="00356D8B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車程</w:t>
            </w:r>
          </w:p>
        </w:tc>
      </w:tr>
      <w:tr w:rsidR="004403E3" w14:paraId="44BC21AB" w14:textId="77777777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13A27" w14:textId="77777777" w:rsidR="004403E3" w:rsidRDefault="004403E3">
            <w:pPr>
              <w:snapToGrid w:val="0"/>
              <w:spacing w:after="1440"/>
              <w:ind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0958D" w14:textId="77777777" w:rsidR="004403E3" w:rsidRDefault="00356D8B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10:50-11:30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62296" w14:textId="77777777" w:rsidR="004403E3" w:rsidRDefault="00356D8B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達谷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梵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秘境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97863" w14:textId="77777777" w:rsidR="004403E3" w:rsidRDefault="00356D8B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第</w:t>
            </w:r>
            <w:r>
              <w:rPr>
                <w:rFonts w:ascii="標楷體" w:eastAsia="標楷體" w:hAnsi="標楷體"/>
                <w:sz w:val="28"/>
                <w:szCs w:val="28"/>
              </w:rPr>
              <w:t>23</w:t>
            </w:r>
            <w:r>
              <w:rPr>
                <w:rFonts w:ascii="標楷體" w:eastAsia="標楷體" w:hAnsi="標楷體"/>
                <w:sz w:val="28"/>
                <w:szCs w:val="28"/>
              </w:rPr>
              <w:t>屆公共工程金質獎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蓄豐濟枯、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把水留住、灌溉大地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4403E3" w14:paraId="2A55E1C0" w14:textId="77777777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468D7" w14:textId="77777777" w:rsidR="004403E3" w:rsidRDefault="004403E3">
            <w:pPr>
              <w:snapToGrid w:val="0"/>
              <w:spacing w:after="1440"/>
              <w:ind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6B575" w14:textId="77777777" w:rsidR="004403E3" w:rsidRDefault="00356D8B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11:30-11:50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C0992" w14:textId="77777777" w:rsidR="004403E3" w:rsidRDefault="00356D8B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德高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堤防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達谷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梵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秘境</w:t>
            </w:r>
            <w:r>
              <w:rPr>
                <w:rFonts w:ascii="標楷體" w:eastAsia="標楷體" w:hAnsi="標楷體"/>
                <w:sz w:val="28"/>
                <w:szCs w:val="28"/>
              </w:rPr>
              <w:t>)-</w:t>
            </w:r>
            <w:r>
              <w:rPr>
                <w:rFonts w:ascii="標楷體" w:eastAsia="標楷體" w:hAnsi="標楷體"/>
                <w:sz w:val="28"/>
                <w:szCs w:val="28"/>
              </w:rPr>
              <w:t>關山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7F383" w14:textId="77777777" w:rsidR="004403E3" w:rsidRDefault="00356D8B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車程</w:t>
            </w:r>
          </w:p>
        </w:tc>
      </w:tr>
      <w:tr w:rsidR="004403E3" w14:paraId="5BE7D31A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251A6" w14:textId="77777777" w:rsidR="004403E3" w:rsidRDefault="004403E3">
            <w:pPr>
              <w:snapToGrid w:val="0"/>
              <w:spacing w:after="1440"/>
              <w:ind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33169" w14:textId="77777777" w:rsidR="004403E3" w:rsidRDefault="00356D8B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11:50-13:00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B5665" w14:textId="77777777" w:rsidR="004403E3" w:rsidRDefault="00356D8B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午餐</w:t>
            </w:r>
            <w:r>
              <w:rPr>
                <w:rFonts w:ascii="標楷體" w:eastAsia="標楷體" w:hAnsi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/>
                <w:sz w:val="28"/>
                <w:szCs w:val="28"/>
              </w:rPr>
              <w:t>關山鎮農會休閒旅遊中心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碗公飯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E44F2" w14:textId="77777777" w:rsidR="004403E3" w:rsidRDefault="00356D8B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中午用餐</w:t>
            </w:r>
          </w:p>
        </w:tc>
      </w:tr>
      <w:tr w:rsidR="004403E3" w14:paraId="5A6194FF" w14:textId="77777777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A6875" w14:textId="77777777" w:rsidR="004403E3" w:rsidRDefault="004403E3">
            <w:pPr>
              <w:snapToGrid w:val="0"/>
              <w:spacing w:after="1440"/>
              <w:ind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62C71" w14:textId="77777777" w:rsidR="004403E3" w:rsidRDefault="00356D8B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13:00-13:20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3C004" w14:textId="77777777" w:rsidR="004403E3" w:rsidRDefault="00356D8B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關山</w:t>
            </w:r>
            <w:r>
              <w:rPr>
                <w:rFonts w:ascii="標楷體" w:eastAsia="標楷體" w:hAnsi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/>
                <w:sz w:val="28"/>
                <w:szCs w:val="28"/>
              </w:rPr>
              <w:t>瑞源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A58E9" w14:textId="77777777" w:rsidR="004403E3" w:rsidRDefault="00356D8B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車程</w:t>
            </w:r>
          </w:p>
        </w:tc>
      </w:tr>
      <w:tr w:rsidR="004403E3" w14:paraId="3A967BC3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DD6DF" w14:textId="77777777" w:rsidR="004403E3" w:rsidRDefault="004403E3">
            <w:pPr>
              <w:snapToGrid w:val="0"/>
              <w:spacing w:after="1440"/>
              <w:ind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919DA" w14:textId="77777777" w:rsidR="004403E3" w:rsidRDefault="00356D8B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13:20-14:00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1AF50" w14:textId="77777777" w:rsidR="004403E3" w:rsidRDefault="00356D8B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二層坪水橋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公園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豐源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圳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sz w:val="28"/>
                <w:szCs w:val="28"/>
              </w:rPr>
              <w:t>支線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F784B" w14:textId="77777777" w:rsidR="004403E3" w:rsidRDefault="00356D8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舊式浮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圳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改以設計仿古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糯米橋拱型式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營造農村景觀</w:t>
            </w:r>
          </w:p>
        </w:tc>
      </w:tr>
      <w:tr w:rsidR="004403E3" w14:paraId="20C32D76" w14:textId="77777777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6A941" w14:textId="77777777" w:rsidR="004403E3" w:rsidRDefault="004403E3">
            <w:pPr>
              <w:snapToGrid w:val="0"/>
              <w:spacing w:after="1440"/>
              <w:ind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7EC0C" w14:textId="77777777" w:rsidR="004403E3" w:rsidRDefault="00356D8B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14:00-14:35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73C23" w14:textId="77777777" w:rsidR="004403E3" w:rsidRDefault="00356D8B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瑞源</w:t>
            </w:r>
            <w:r>
              <w:rPr>
                <w:rFonts w:ascii="標楷體" w:eastAsia="標楷體" w:hAnsi="標楷體"/>
                <w:sz w:val="28"/>
                <w:szCs w:val="28"/>
              </w:rPr>
              <w:t>-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東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賓朗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AD1E5" w14:textId="77777777" w:rsidR="004403E3" w:rsidRDefault="00356D8B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車程</w:t>
            </w:r>
          </w:p>
        </w:tc>
      </w:tr>
      <w:tr w:rsidR="004403E3" w14:paraId="25943D8C" w14:textId="77777777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3D796" w14:textId="77777777" w:rsidR="004403E3" w:rsidRDefault="004403E3">
            <w:pPr>
              <w:snapToGrid w:val="0"/>
              <w:ind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29FE2" w14:textId="77777777" w:rsidR="004403E3" w:rsidRDefault="00356D8B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14:35-15:00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C8DD3" w14:textId="77777777" w:rsidR="004403E3" w:rsidRDefault="00356D8B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阿美麻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糬</w:t>
            </w:r>
            <w:proofErr w:type="gramEnd"/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9A0A3" w14:textId="77777777" w:rsidR="004403E3" w:rsidRDefault="00356D8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休息上廁所</w:t>
            </w:r>
          </w:p>
        </w:tc>
      </w:tr>
      <w:tr w:rsidR="004403E3" w14:paraId="0FAA9A9E" w14:textId="77777777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9DD68" w14:textId="77777777" w:rsidR="004403E3" w:rsidRDefault="004403E3">
            <w:pPr>
              <w:snapToGrid w:val="0"/>
              <w:ind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FA570" w14:textId="77777777" w:rsidR="004403E3" w:rsidRDefault="00356D8B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15:00-15:25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A9E8A" w14:textId="77777777" w:rsidR="004403E3" w:rsidRDefault="00356D8B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東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賓朗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)- 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東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岩灣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100DA" w14:textId="77777777" w:rsidR="004403E3" w:rsidRDefault="00356D8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車程</w:t>
            </w:r>
          </w:p>
        </w:tc>
      </w:tr>
      <w:tr w:rsidR="004403E3" w14:paraId="4014FF64" w14:textId="77777777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A56B3" w14:textId="77777777" w:rsidR="004403E3" w:rsidRDefault="004403E3">
            <w:pPr>
              <w:snapToGrid w:val="0"/>
              <w:ind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CC675" w14:textId="77777777" w:rsidR="004403E3" w:rsidRDefault="00356D8B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15:25-16:10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6172D" w14:textId="77777777" w:rsidR="004403E3" w:rsidRDefault="00356D8B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卑南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圳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水利公園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3D450" w14:textId="77777777" w:rsidR="004403E3" w:rsidRDefault="00356D8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台東平原的藍色命脈、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利吉惡地形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、小黃山、攔河堰</w:t>
            </w:r>
          </w:p>
        </w:tc>
      </w:tr>
      <w:tr w:rsidR="004403E3" w14:paraId="3AF27325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682C3" w14:textId="77777777" w:rsidR="004403E3" w:rsidRDefault="004403E3">
            <w:pPr>
              <w:snapToGrid w:val="0"/>
              <w:ind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327BE" w14:textId="77777777" w:rsidR="004403E3" w:rsidRDefault="00356D8B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16:10-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860A4" w14:textId="77777777" w:rsidR="004403E3" w:rsidRDefault="00356D8B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東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岩灣</w:t>
            </w:r>
            <w:r>
              <w:rPr>
                <w:rFonts w:ascii="標楷體" w:eastAsia="標楷體" w:hAnsi="標楷體"/>
                <w:sz w:val="28"/>
                <w:szCs w:val="28"/>
              </w:rPr>
              <w:t>)-</w:t>
            </w:r>
            <w:r>
              <w:rPr>
                <w:rFonts w:ascii="標楷體" w:eastAsia="標楷體" w:hAnsi="標楷體"/>
                <w:sz w:val="28"/>
                <w:szCs w:val="28"/>
              </w:rPr>
              <w:t>台東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056E5" w14:textId="77777777" w:rsidR="004403E3" w:rsidRDefault="00356D8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賦歸</w:t>
            </w:r>
          </w:p>
        </w:tc>
      </w:tr>
    </w:tbl>
    <w:p w14:paraId="02383846" w14:textId="77777777" w:rsidR="004403E3" w:rsidRDefault="00356D8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備註</w:t>
      </w:r>
      <w:r>
        <w:rPr>
          <w:rFonts w:ascii="標楷體" w:eastAsia="標楷體" w:hAnsi="標楷體"/>
        </w:rPr>
        <w:t>:</w:t>
      </w:r>
    </w:p>
    <w:p w14:paraId="41D38323" w14:textId="77777777" w:rsidR="004403E3" w:rsidRDefault="00356D8B">
      <w:pPr>
        <w:spacing w:line="400" w:lineRule="exact"/>
        <w:jc w:val="both"/>
      </w:pPr>
      <w:r>
        <w:rPr>
          <w:rFonts w:ascii="標楷體" w:eastAsia="標楷體" w:hAnsi="標楷體"/>
        </w:rPr>
        <w:t>1.</w:t>
      </w:r>
      <w:r>
        <w:rPr>
          <w:rFonts w:ascii="標楷體" w:eastAsia="標楷體" w:hAnsi="標楷體"/>
        </w:rPr>
        <w:t>參加人數</w:t>
      </w:r>
      <w:r>
        <w:rPr>
          <w:rFonts w:ascii="標楷體" w:eastAsia="標楷體" w:hAnsi="標楷體"/>
        </w:rPr>
        <w:t>:43</w:t>
      </w:r>
      <w:r>
        <w:rPr>
          <w:rFonts w:ascii="標楷體" w:eastAsia="標楷體" w:hAnsi="標楷體"/>
        </w:rPr>
        <w:t>人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含導</w:t>
      </w:r>
      <w:proofErr w:type="gramStart"/>
      <w:r>
        <w:rPr>
          <w:rFonts w:ascii="標楷體" w:eastAsia="標楷體" w:hAnsi="標楷體"/>
        </w:rPr>
        <w:t>覽</w:t>
      </w:r>
      <w:proofErr w:type="gramEnd"/>
      <w:r>
        <w:rPr>
          <w:rFonts w:ascii="標楷體" w:eastAsia="標楷體" w:hAnsi="標楷體"/>
        </w:rPr>
        <w:t>員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名、司機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名</w:t>
      </w:r>
      <w:r>
        <w:rPr>
          <w:rFonts w:ascii="標楷體" w:eastAsia="標楷體" w:hAnsi="標楷體"/>
        </w:rPr>
        <w:t xml:space="preserve">) </w:t>
      </w:r>
      <w:r>
        <w:rPr>
          <w:rFonts w:ascii="標楷體" w:eastAsia="標楷體" w:hAnsi="標楷體"/>
        </w:rPr>
        <w:t>連絡人</w:t>
      </w:r>
      <w:r>
        <w:rPr>
          <w:rFonts w:ascii="標楷體" w:eastAsia="標楷體" w:hAnsi="標楷體"/>
        </w:rPr>
        <w:t xml:space="preserve">:        </w:t>
      </w:r>
      <w:r>
        <w:rPr>
          <w:rFonts w:ascii="標楷體" w:eastAsia="標楷體" w:hAnsi="標楷體"/>
        </w:rPr>
        <w:t>電話</w:t>
      </w:r>
      <w:r>
        <w:rPr>
          <w:rFonts w:ascii="標楷體" w:eastAsia="標楷體" w:hAnsi="標楷體"/>
        </w:rPr>
        <w:t>:</w:t>
      </w:r>
      <w:r>
        <w:rPr>
          <w:rFonts w:ascii="標楷體" w:eastAsia="標楷體" w:hAnsi="標楷體"/>
          <w:sz w:val="32"/>
          <w:szCs w:val="32"/>
        </w:rPr>
        <w:t xml:space="preserve"> </w:t>
      </w:r>
    </w:p>
    <w:p w14:paraId="6A5AA7E9" w14:textId="77777777" w:rsidR="004403E3" w:rsidRDefault="00356D8B">
      <w:p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活動費用</w:t>
      </w:r>
      <w:r>
        <w:rPr>
          <w:rFonts w:ascii="標楷體" w:eastAsia="標楷體" w:hAnsi="標楷體"/>
        </w:rPr>
        <w:t>:</w:t>
      </w:r>
      <w:r>
        <w:rPr>
          <w:rFonts w:ascii="標楷體" w:eastAsia="標楷體" w:hAnsi="標楷體"/>
        </w:rPr>
        <w:t>由本處提供遊覽車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部</w:t>
      </w:r>
      <w:r>
        <w:rPr>
          <w:rFonts w:ascii="標楷體" w:eastAsia="標楷體" w:hAnsi="標楷體"/>
        </w:rPr>
        <w:t>( 43</w:t>
      </w:r>
      <w:r>
        <w:rPr>
          <w:rFonts w:ascii="標楷體" w:eastAsia="標楷體" w:hAnsi="標楷體"/>
        </w:rPr>
        <w:t>人座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及午餐便當</w:t>
      </w:r>
      <w:r>
        <w:rPr>
          <w:rFonts w:ascii="標楷體" w:eastAsia="標楷體" w:hAnsi="標楷體"/>
        </w:rPr>
        <w:t>43</w:t>
      </w:r>
      <w:r>
        <w:rPr>
          <w:rFonts w:ascii="標楷體" w:eastAsia="標楷體" w:hAnsi="標楷體"/>
        </w:rPr>
        <w:t>份</w:t>
      </w:r>
      <w:r>
        <w:rPr>
          <w:rFonts w:ascii="標楷體" w:eastAsia="標楷體" w:hAnsi="標楷體"/>
        </w:rPr>
        <w:t>(</w:t>
      </w:r>
      <w:proofErr w:type="gramStart"/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葷食</w:t>
      </w:r>
      <w:proofErr w:type="gramEnd"/>
      <w:r>
        <w:rPr>
          <w:rFonts w:ascii="標楷體" w:eastAsia="標楷體" w:hAnsi="標楷體"/>
        </w:rPr>
        <w:t xml:space="preserve">+  </w:t>
      </w:r>
      <w:r>
        <w:rPr>
          <w:rFonts w:ascii="標楷體" w:eastAsia="標楷體" w:hAnsi="標楷體"/>
        </w:rPr>
        <w:t>素食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，旅遊平安保險費用由參加單位自行負擔，並請於出發前七天提出保險證明文件，未提出者本處不予派車並取消該次參訪資格，由候補申請單位遞補。</w:t>
      </w:r>
    </w:p>
    <w:p w14:paraId="32E89074" w14:textId="77777777" w:rsidR="004403E3" w:rsidRDefault="00356D8B">
      <w:pPr>
        <w:tabs>
          <w:tab w:val="left" w:pos="2880"/>
        </w:tabs>
        <w:spacing w:line="400" w:lineRule="exact"/>
        <w:ind w:left="240" w:hanging="240"/>
      </w:pPr>
      <w:r>
        <w:rPr>
          <w:rFonts w:ascii="標楷體" w:eastAsia="標楷體" w:hAnsi="標楷體"/>
        </w:rPr>
        <w:t>3.</w:t>
      </w:r>
      <w:r>
        <w:rPr>
          <w:rFonts w:ascii="標楷體" w:eastAsia="標楷體" w:hAnsi="標楷體"/>
        </w:rPr>
        <w:t>本處連絡人</w:t>
      </w:r>
      <w:r>
        <w:rPr>
          <w:rFonts w:ascii="標楷體" w:eastAsia="標楷體" w:hAnsi="標楷體"/>
        </w:rPr>
        <w:t xml:space="preserve">: </w:t>
      </w:r>
      <w:proofErr w:type="gramStart"/>
      <w:r>
        <w:rPr>
          <w:rFonts w:ascii="標楷體" w:eastAsia="標楷體" w:hAnsi="標楷體"/>
        </w:rPr>
        <w:t>黃昆合</w:t>
      </w:r>
      <w:proofErr w:type="gramEnd"/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主任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電話</w:t>
      </w:r>
      <w:r>
        <w:rPr>
          <w:rFonts w:ascii="標楷體" w:eastAsia="標楷體" w:hAnsi="標楷體"/>
        </w:rPr>
        <w:t>: 326100</w:t>
      </w:r>
      <w:r>
        <w:rPr>
          <w:rFonts w:ascii="標楷體" w:eastAsia="標楷體" w:hAnsi="標楷體"/>
        </w:rPr>
        <w:t>＃</w:t>
      </w:r>
      <w:r>
        <w:rPr>
          <w:rFonts w:ascii="標楷體" w:eastAsia="標楷體" w:hAnsi="標楷體"/>
        </w:rPr>
        <w:t xml:space="preserve">28 </w:t>
      </w:r>
      <w:r>
        <w:rPr>
          <w:rFonts w:eastAsia="標楷體"/>
        </w:rPr>
        <w:t xml:space="preserve"> </w:t>
      </w:r>
      <w:r>
        <w:rPr>
          <w:rFonts w:eastAsia="標楷體"/>
        </w:rPr>
        <w:t>手機</w:t>
      </w:r>
      <w:r>
        <w:rPr>
          <w:rFonts w:eastAsia="標楷體"/>
        </w:rPr>
        <w:t>:0936-377579</w:t>
      </w:r>
    </w:p>
    <w:p w14:paraId="1EFA80D1" w14:textId="77777777" w:rsidR="004403E3" w:rsidRDefault="00356D8B">
      <w:r>
        <w:rPr>
          <w:rFonts w:ascii="標楷體" w:eastAsia="標楷體" w:hAnsi="標楷體"/>
        </w:rPr>
        <w:t>4.</w:t>
      </w:r>
      <w:r>
        <w:rPr>
          <w:rFonts w:ascii="標楷體" w:eastAsia="標楷體" w:hAnsi="標楷體"/>
        </w:rPr>
        <w:t>導</w:t>
      </w:r>
      <w:proofErr w:type="gramStart"/>
      <w:r>
        <w:rPr>
          <w:rFonts w:ascii="標楷體" w:eastAsia="標楷體" w:hAnsi="標楷體"/>
        </w:rPr>
        <w:t>覽</w:t>
      </w:r>
      <w:proofErr w:type="gramEnd"/>
      <w:r>
        <w:rPr>
          <w:rFonts w:ascii="標楷體" w:eastAsia="標楷體" w:hAnsi="標楷體"/>
        </w:rPr>
        <w:t>解說志工</w:t>
      </w:r>
      <w:r>
        <w:rPr>
          <w:rFonts w:ascii="標楷體" w:eastAsia="標楷體" w:hAnsi="標楷體"/>
        </w:rPr>
        <w:t xml:space="preserve">:           </w:t>
      </w:r>
      <w:r>
        <w:rPr>
          <w:rFonts w:eastAsia="標楷體"/>
        </w:rPr>
        <w:t>手機</w:t>
      </w:r>
      <w:r>
        <w:rPr>
          <w:rFonts w:ascii="標楷體" w:eastAsia="標楷體" w:hAnsi="標楷體"/>
        </w:rPr>
        <w:t>:</w:t>
      </w:r>
      <w:r>
        <w:t xml:space="preserve"> </w:t>
      </w:r>
    </w:p>
    <w:p w14:paraId="0B2CA121" w14:textId="77777777" w:rsidR="004403E3" w:rsidRDefault="00356D8B">
      <w:pPr>
        <w:tabs>
          <w:tab w:val="left" w:pos="4140"/>
        </w:tabs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5.</w:t>
      </w:r>
      <w:r>
        <w:rPr>
          <w:rFonts w:ascii="標楷體" w:eastAsia="標楷體" w:hAnsi="標楷體"/>
        </w:rPr>
        <w:t>午餐</w:t>
      </w:r>
      <w:r>
        <w:rPr>
          <w:rFonts w:ascii="標楷體" w:eastAsia="標楷體" w:hAnsi="標楷體"/>
        </w:rPr>
        <w:t xml:space="preserve">: </w:t>
      </w:r>
    </w:p>
    <w:p w14:paraId="4A2E223D" w14:textId="77777777" w:rsidR="004403E3" w:rsidRDefault="00356D8B">
      <w:r>
        <w:rPr>
          <w:rFonts w:ascii="標楷體" w:eastAsia="標楷體" w:hAnsi="標楷體"/>
        </w:rPr>
        <w:t>6.</w:t>
      </w:r>
      <w:r>
        <w:rPr>
          <w:rFonts w:ascii="標楷體" w:eastAsia="標楷體" w:hAnsi="標楷體"/>
        </w:rPr>
        <w:t>交通資訊</w:t>
      </w:r>
      <w:r>
        <w:rPr>
          <w:rFonts w:ascii="標楷體" w:eastAsia="標楷體" w:hAnsi="標楷體"/>
        </w:rPr>
        <w:t xml:space="preserve">:■             </w:t>
      </w:r>
      <w:r>
        <w:rPr>
          <w:rFonts w:ascii="標楷體" w:eastAsia="標楷體" w:hAnsi="標楷體"/>
        </w:rPr>
        <w:t>聯絡人</w:t>
      </w:r>
      <w:r>
        <w:rPr>
          <w:rFonts w:ascii="標楷體" w:eastAsia="標楷體" w:hAnsi="標楷體"/>
        </w:rPr>
        <w:t xml:space="preserve">:              </w:t>
      </w:r>
      <w:r>
        <w:rPr>
          <w:rFonts w:ascii="標楷體" w:eastAsia="標楷體" w:hAnsi="標楷體"/>
        </w:rPr>
        <w:t>電話</w:t>
      </w:r>
      <w:r>
        <w:rPr>
          <w:rFonts w:ascii="標楷體" w:eastAsia="標楷體" w:hAnsi="標楷體"/>
        </w:rPr>
        <w:t>:</w:t>
      </w:r>
      <w:r>
        <w:rPr>
          <w:rFonts w:ascii="標楷體" w:eastAsia="標楷體" w:hAnsi="標楷體" w:cs="新細明體"/>
          <w:kern w:val="0"/>
        </w:rPr>
        <w:t xml:space="preserve"> </w:t>
      </w:r>
    </w:p>
    <w:p w14:paraId="66E4614A" w14:textId="77777777" w:rsidR="004403E3" w:rsidRDefault="00356D8B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7.</w:t>
      </w:r>
      <w:r>
        <w:rPr>
          <w:rFonts w:ascii="標楷體" w:eastAsia="標楷體" w:hAnsi="標楷體"/>
        </w:rPr>
        <w:t>上車時間</w:t>
      </w:r>
      <w:r>
        <w:rPr>
          <w:rFonts w:ascii="標楷體" w:eastAsia="標楷體" w:hAnsi="標楷體"/>
        </w:rPr>
        <w:t xml:space="preserve">:              </w:t>
      </w:r>
      <w:r>
        <w:rPr>
          <w:rFonts w:ascii="標楷體" w:eastAsia="標楷體" w:hAnsi="標楷體"/>
        </w:rPr>
        <w:t>地點</w:t>
      </w:r>
      <w:r>
        <w:rPr>
          <w:rFonts w:ascii="標楷體" w:eastAsia="標楷體" w:hAnsi="標楷體"/>
        </w:rPr>
        <w:t xml:space="preserve">: </w:t>
      </w:r>
    </w:p>
    <w:p w14:paraId="627539A2" w14:textId="77777777" w:rsidR="004403E3" w:rsidRDefault="00356D8B">
      <w:pPr>
        <w:spacing w:line="400" w:lineRule="exact"/>
      </w:pPr>
      <w:r>
        <w:rPr>
          <w:rFonts w:ascii="標楷體" w:eastAsia="標楷體" w:hAnsi="標楷體"/>
        </w:rPr>
        <w:t>8.</w:t>
      </w:r>
      <w:r>
        <w:rPr>
          <w:rFonts w:ascii="標楷體" w:eastAsia="標楷體" w:hAnsi="標楷體"/>
        </w:rPr>
        <w:t>請</w:t>
      </w:r>
      <w:r>
        <w:rPr>
          <w:rFonts w:ascii="標楷體" w:eastAsia="標楷體" w:hAnsi="標楷體"/>
        </w:rPr>
        <w:t xml:space="preserve">      </w:t>
      </w:r>
      <w:r>
        <w:rPr>
          <w:rFonts w:ascii="標楷體" w:eastAsia="標楷體" w:hAnsi="標楷體"/>
        </w:rPr>
        <w:t>出發前與導</w:t>
      </w:r>
      <w:proofErr w:type="gramStart"/>
      <w:r>
        <w:rPr>
          <w:rFonts w:ascii="標楷體" w:eastAsia="標楷體" w:hAnsi="標楷體"/>
        </w:rPr>
        <w:t>覽</w:t>
      </w:r>
      <w:proofErr w:type="gramEnd"/>
      <w:r>
        <w:rPr>
          <w:rFonts w:ascii="標楷體" w:eastAsia="標楷體" w:hAnsi="標楷體"/>
        </w:rPr>
        <w:t>解說志工聯絡上車時間、地點。</w:t>
      </w:r>
    </w:p>
    <w:sectPr w:rsidR="004403E3">
      <w:pgSz w:w="11906" w:h="16838"/>
      <w:pgMar w:top="567" w:right="1134" w:bottom="567" w:left="1134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01A7C" w14:textId="77777777" w:rsidR="00356D8B" w:rsidRDefault="00356D8B">
      <w:r>
        <w:separator/>
      </w:r>
    </w:p>
  </w:endnote>
  <w:endnote w:type="continuationSeparator" w:id="0">
    <w:p w14:paraId="4F9AC947" w14:textId="77777777" w:rsidR="00356D8B" w:rsidRDefault="00356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A57D7" w14:textId="77777777" w:rsidR="00356D8B" w:rsidRDefault="00356D8B">
      <w:r>
        <w:rPr>
          <w:color w:val="000000"/>
        </w:rPr>
        <w:separator/>
      </w:r>
    </w:p>
  </w:footnote>
  <w:footnote w:type="continuationSeparator" w:id="0">
    <w:p w14:paraId="30C29CF8" w14:textId="77777777" w:rsidR="00356D8B" w:rsidRDefault="00356D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403E3"/>
    <w:rsid w:val="00356D8B"/>
    <w:rsid w:val="004403E3"/>
    <w:rsid w:val="00E8199B"/>
    <w:rsid w:val="00F0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13CE3"/>
  <w15:docId w15:val="{44D9D99C-C6F2-428C-BFFE-1B27108CC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character" w:styleId="a4">
    <w:name w:val="Emphasis"/>
    <w:rPr>
      <w:i/>
      <w:iCs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參加92年技術士技能檢定術科-設施維護管理－田間項行程表</dc:title>
  <dc:subject/>
  <dc:creator>irr02</dc:creator>
  <dc:description/>
  <cp:lastModifiedBy>secure145</cp:lastModifiedBy>
  <cp:revision>2</cp:revision>
  <cp:lastPrinted>2020-09-04T08:32:00Z</cp:lastPrinted>
  <dcterms:created xsi:type="dcterms:W3CDTF">2025-12-15T05:52:00Z</dcterms:created>
  <dcterms:modified xsi:type="dcterms:W3CDTF">2025-12-15T05:52:00Z</dcterms:modified>
</cp:coreProperties>
</file>